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79" w:rsidRPr="00AA5210" w:rsidRDefault="009D2691" w:rsidP="0037290A">
      <w:pPr>
        <w:jc w:val="center"/>
        <w:rPr>
          <w:rFonts w:ascii="Comic Sans MS" w:hAnsi="Comic Sans MS" w:cs="Monotype Corsiva"/>
          <w:b/>
          <w:bCs/>
          <w:i/>
          <w:iCs/>
          <w:sz w:val="52"/>
          <w:szCs w:val="52"/>
        </w:rPr>
      </w:pPr>
      <w:r w:rsidRPr="00AA5210">
        <w:rPr>
          <w:rFonts w:ascii="Comic Sans MS" w:hAnsi="Comic Sans MS" w:cs="Monotype Corsiva"/>
          <w:b/>
          <w:bCs/>
          <w:i/>
          <w:iCs/>
          <w:sz w:val="52"/>
          <w:szCs w:val="52"/>
        </w:rPr>
        <w:t>БАНКЕТНОЕ ПРЕДЛОЖЕНИЕ</w:t>
      </w:r>
    </w:p>
    <w:p w:rsidR="00F50745" w:rsidRPr="00AA5210" w:rsidRDefault="000E2710" w:rsidP="0037290A">
      <w:pPr>
        <w:jc w:val="center"/>
        <w:rPr>
          <w:rFonts w:ascii="Comic Sans MS" w:hAnsi="Comic Sans MS" w:cs="Monotype Corsiva"/>
          <w:b/>
          <w:bCs/>
          <w:i/>
          <w:iCs/>
          <w:sz w:val="52"/>
          <w:szCs w:val="52"/>
        </w:rPr>
      </w:pPr>
      <w:r w:rsidRPr="00AA5210">
        <w:rPr>
          <w:rFonts w:ascii="Comic Sans MS" w:hAnsi="Comic Sans MS" w:cs="Monotype Corsiva"/>
          <w:b/>
          <w:bCs/>
          <w:i/>
          <w:iCs/>
          <w:sz w:val="52"/>
          <w:szCs w:val="52"/>
        </w:rPr>
        <w:t>«</w:t>
      </w:r>
      <w:r w:rsidRPr="00AA5210">
        <w:rPr>
          <w:rFonts w:ascii="Comic Sans MS" w:hAnsi="Comic Sans MS" w:cs="Monotype Corsiva"/>
          <w:b/>
          <w:bCs/>
          <w:i/>
          <w:iCs/>
          <w:sz w:val="52"/>
          <w:szCs w:val="52"/>
          <w:lang w:val="en-US"/>
        </w:rPr>
        <w:t>Premium</w:t>
      </w:r>
      <w:r w:rsidR="007A743F" w:rsidRPr="00AA5210">
        <w:rPr>
          <w:rFonts w:ascii="Comic Sans MS" w:hAnsi="Comic Sans MS" w:cs="Monotype Corsiva"/>
          <w:b/>
          <w:bCs/>
          <w:i/>
          <w:iCs/>
          <w:sz w:val="52"/>
          <w:szCs w:val="52"/>
        </w:rPr>
        <w:t xml:space="preserve">» </w:t>
      </w:r>
      <w:r w:rsidR="00FB6A54">
        <w:rPr>
          <w:rFonts w:ascii="Comic Sans MS" w:hAnsi="Comic Sans MS" w:cs="Monotype Corsiva"/>
          <w:b/>
          <w:bCs/>
          <w:i/>
          <w:iCs/>
          <w:sz w:val="52"/>
          <w:szCs w:val="52"/>
        </w:rPr>
        <w:t>3500</w:t>
      </w:r>
      <w:r w:rsidR="009E18F8" w:rsidRPr="00AA5210">
        <w:rPr>
          <w:rFonts w:ascii="Comic Sans MS" w:hAnsi="Comic Sans MS" w:cs="Monotype Corsiva"/>
          <w:b/>
          <w:bCs/>
          <w:i/>
          <w:iCs/>
          <w:sz w:val="52"/>
          <w:szCs w:val="52"/>
        </w:rPr>
        <w:t>+10%</w:t>
      </w:r>
    </w:p>
    <w:p w:rsidR="00FF4164" w:rsidRPr="00FB6A54" w:rsidRDefault="001D135D" w:rsidP="00FB6A54">
      <w:pPr>
        <w:widowControl/>
        <w:shd w:val="clear" w:color="auto" w:fill="FFFFFF"/>
        <w:suppressAutoHyphens w:val="0"/>
        <w:jc w:val="center"/>
        <w:rPr>
          <w:rFonts w:ascii="Comic Sans MS" w:hAnsi="Comic Sans MS"/>
          <w:b/>
          <w:sz w:val="44"/>
          <w:szCs w:val="44"/>
        </w:rPr>
      </w:pPr>
      <w:r>
        <w:tab/>
      </w:r>
      <w:r w:rsidR="00FB6A54" w:rsidRPr="00FB6A54">
        <w:rPr>
          <w:rFonts w:ascii="Comic Sans MS" w:hAnsi="Comic Sans MS"/>
          <w:b/>
          <w:sz w:val="44"/>
          <w:szCs w:val="44"/>
        </w:rPr>
        <w:t>1090 г на одну персону</w:t>
      </w:r>
    </w:p>
    <w:p w:rsidR="00FF4164" w:rsidRPr="00FB6A54" w:rsidRDefault="00443B50" w:rsidP="0037290A">
      <w:pPr>
        <w:tabs>
          <w:tab w:val="left" w:pos="2745"/>
        </w:tabs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Холодные з</w:t>
      </w:r>
      <w:r w:rsidR="00FB6A54">
        <w:rPr>
          <w:rFonts w:ascii="Comic Sans MS" w:hAnsi="Comic Sans MS"/>
          <w:sz w:val="40"/>
          <w:szCs w:val="40"/>
          <w:u w:val="single"/>
        </w:rPr>
        <w:t>акуск</w:t>
      </w:r>
      <w:proofErr w:type="gramStart"/>
      <w:r w:rsidR="00FB6A54">
        <w:rPr>
          <w:rFonts w:ascii="Comic Sans MS" w:hAnsi="Comic Sans MS"/>
          <w:sz w:val="40"/>
          <w:szCs w:val="40"/>
          <w:u w:val="single"/>
        </w:rPr>
        <w:t>и</w:t>
      </w:r>
      <w:r w:rsidR="00FB6A54" w:rsidRPr="00FB6A54">
        <w:rPr>
          <w:rFonts w:ascii="Comic Sans MS" w:hAnsi="Comic Sans MS"/>
          <w:sz w:val="40"/>
          <w:szCs w:val="40"/>
          <w:u w:val="single"/>
        </w:rPr>
        <w:t>(</w:t>
      </w:r>
      <w:proofErr w:type="gramEnd"/>
      <w:r w:rsidR="00FB6A54">
        <w:rPr>
          <w:rFonts w:ascii="Comic Sans MS" w:hAnsi="Comic Sans MS"/>
          <w:sz w:val="40"/>
          <w:szCs w:val="40"/>
          <w:u w:val="single"/>
        </w:rPr>
        <w:t>в стол)</w:t>
      </w:r>
    </w:p>
    <w:p w:rsidR="00FF4164" w:rsidRPr="00FF4164" w:rsidRDefault="003B13C7" w:rsidP="0037290A">
      <w:pPr>
        <w:tabs>
          <w:tab w:val="left" w:pos="2745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Форель </w:t>
      </w:r>
      <w:proofErr w:type="gramStart"/>
      <w:r>
        <w:rPr>
          <w:rFonts w:ascii="Comic Sans MS" w:hAnsi="Comic Sans MS"/>
          <w:sz w:val="28"/>
          <w:szCs w:val="28"/>
        </w:rPr>
        <w:t>с</w:t>
      </w:r>
      <w:proofErr w:type="gramEnd"/>
      <w:r>
        <w:rPr>
          <w:rFonts w:ascii="Comic Sans MS" w:hAnsi="Comic Sans MS"/>
          <w:sz w:val="28"/>
          <w:szCs w:val="28"/>
        </w:rPr>
        <w:t>/с</w:t>
      </w:r>
      <w:r w:rsidR="00C86AF3">
        <w:rPr>
          <w:rFonts w:ascii="Comic Sans MS" w:hAnsi="Comic Sans MS"/>
          <w:sz w:val="28"/>
          <w:szCs w:val="28"/>
        </w:rPr>
        <w:t xml:space="preserve"> 40</w:t>
      </w:r>
      <w:r w:rsidR="00FF4164" w:rsidRPr="00FF416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FF4164" w:rsidRPr="00FF4164">
        <w:rPr>
          <w:rFonts w:ascii="Comic Sans MS" w:hAnsi="Comic Sans MS"/>
          <w:sz w:val="28"/>
          <w:szCs w:val="28"/>
        </w:rPr>
        <w:t>гр</w:t>
      </w:r>
      <w:proofErr w:type="spellEnd"/>
    </w:p>
    <w:p w:rsidR="001D135D" w:rsidRDefault="00FB6A54" w:rsidP="0037290A">
      <w:pPr>
        <w:tabs>
          <w:tab w:val="left" w:pos="2745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Мясное ассорти 90</w:t>
      </w:r>
      <w:r w:rsidR="001D135D">
        <w:rPr>
          <w:rFonts w:ascii="Comic Sans MS" w:hAnsi="Comic Sans MS"/>
          <w:sz w:val="28"/>
          <w:szCs w:val="28"/>
        </w:rPr>
        <w:t>гр.</w:t>
      </w:r>
    </w:p>
    <w:p w:rsidR="00FF4164" w:rsidRDefault="00FF4164" w:rsidP="0037290A">
      <w:pPr>
        <w:tabs>
          <w:tab w:val="left" w:pos="2745"/>
        </w:tabs>
        <w:jc w:val="center"/>
        <w:rPr>
          <w:rFonts w:ascii="Comic Sans MS" w:hAnsi="Comic Sans MS"/>
          <w:sz w:val="28"/>
          <w:szCs w:val="28"/>
        </w:rPr>
      </w:pPr>
      <w:r w:rsidRPr="00FF4164">
        <w:rPr>
          <w:rFonts w:ascii="Comic Sans MS" w:hAnsi="Comic Sans MS"/>
          <w:sz w:val="28"/>
          <w:szCs w:val="28"/>
        </w:rPr>
        <w:t xml:space="preserve">Домашние </w:t>
      </w:r>
      <w:r w:rsidR="00F94AAE">
        <w:rPr>
          <w:rFonts w:ascii="Comic Sans MS" w:hAnsi="Comic Sans MS"/>
          <w:sz w:val="28"/>
          <w:szCs w:val="28"/>
        </w:rPr>
        <w:t>Солень</w:t>
      </w:r>
      <w:r w:rsidR="00FB6A54">
        <w:rPr>
          <w:rFonts w:ascii="Comic Sans MS" w:hAnsi="Comic Sans MS"/>
          <w:sz w:val="28"/>
          <w:szCs w:val="28"/>
        </w:rPr>
        <w:t xml:space="preserve">я 50 </w:t>
      </w:r>
      <w:proofErr w:type="spellStart"/>
      <w:r w:rsidRPr="00FF4164">
        <w:rPr>
          <w:rFonts w:ascii="Comic Sans MS" w:hAnsi="Comic Sans MS"/>
          <w:sz w:val="28"/>
          <w:szCs w:val="28"/>
        </w:rPr>
        <w:t>гр</w:t>
      </w:r>
      <w:proofErr w:type="spellEnd"/>
    </w:p>
    <w:p w:rsidR="006233A4" w:rsidRPr="00FF4164" w:rsidRDefault="00F94AAE" w:rsidP="006233A4">
      <w:pPr>
        <w:tabs>
          <w:tab w:val="left" w:pos="2745"/>
        </w:tabs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Капрезе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="006233A4" w:rsidRPr="00FF4164">
        <w:rPr>
          <w:rFonts w:ascii="Comic Sans MS" w:hAnsi="Comic Sans MS"/>
          <w:sz w:val="28"/>
          <w:szCs w:val="28"/>
        </w:rPr>
        <w:t xml:space="preserve">с томатами и соусом </w:t>
      </w:r>
      <w:proofErr w:type="spellStart"/>
      <w:r w:rsidR="006233A4" w:rsidRPr="00FF4164">
        <w:rPr>
          <w:rFonts w:ascii="Comic Sans MS" w:hAnsi="Comic Sans MS"/>
          <w:sz w:val="28"/>
          <w:szCs w:val="28"/>
        </w:rPr>
        <w:t>Песто</w:t>
      </w:r>
      <w:proofErr w:type="spellEnd"/>
      <w:r w:rsidR="006233A4" w:rsidRPr="00FF4164">
        <w:rPr>
          <w:rFonts w:ascii="Comic Sans MS" w:hAnsi="Comic Sans MS"/>
          <w:sz w:val="28"/>
          <w:szCs w:val="28"/>
        </w:rPr>
        <w:t xml:space="preserve"> 60 </w:t>
      </w:r>
      <w:proofErr w:type="spellStart"/>
      <w:r w:rsidR="006233A4" w:rsidRPr="00FF4164">
        <w:rPr>
          <w:rFonts w:ascii="Comic Sans MS" w:hAnsi="Comic Sans MS"/>
          <w:sz w:val="28"/>
          <w:szCs w:val="28"/>
        </w:rPr>
        <w:t>гр</w:t>
      </w:r>
      <w:proofErr w:type="spellEnd"/>
    </w:p>
    <w:p w:rsidR="006233A4" w:rsidRPr="00FF4164" w:rsidRDefault="006233A4" w:rsidP="006233A4">
      <w:pPr>
        <w:tabs>
          <w:tab w:val="left" w:pos="2745"/>
        </w:tabs>
        <w:jc w:val="center"/>
        <w:rPr>
          <w:rFonts w:ascii="Comic Sans MS" w:hAnsi="Comic Sans MS"/>
          <w:sz w:val="28"/>
          <w:szCs w:val="28"/>
        </w:rPr>
      </w:pPr>
      <w:r w:rsidRPr="00FF4164">
        <w:rPr>
          <w:rFonts w:ascii="Comic Sans MS" w:hAnsi="Comic Sans MS"/>
          <w:sz w:val="28"/>
          <w:szCs w:val="28"/>
        </w:rPr>
        <w:t>Свежие овощи 100 гр.</w:t>
      </w:r>
    </w:p>
    <w:p w:rsidR="006233A4" w:rsidRDefault="003B13C7" w:rsidP="0037290A">
      <w:pPr>
        <w:tabs>
          <w:tab w:val="left" w:pos="2745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Профитроли с </w:t>
      </w:r>
      <w:proofErr w:type="spellStart"/>
      <w:r>
        <w:rPr>
          <w:rFonts w:ascii="Comic Sans MS" w:hAnsi="Comic Sans MS"/>
          <w:sz w:val="28"/>
          <w:szCs w:val="28"/>
        </w:rPr>
        <w:t>крем-чиз</w:t>
      </w:r>
      <w:proofErr w:type="spellEnd"/>
      <w:r>
        <w:rPr>
          <w:rFonts w:ascii="Comic Sans MS" w:hAnsi="Comic Sans MS"/>
          <w:sz w:val="28"/>
          <w:szCs w:val="28"/>
        </w:rPr>
        <w:t xml:space="preserve"> и вяленым томатом 2шт.</w:t>
      </w:r>
      <w:r w:rsidR="00FB6A54">
        <w:rPr>
          <w:rFonts w:ascii="Comic Sans MS" w:hAnsi="Comic Sans MS"/>
          <w:sz w:val="28"/>
          <w:szCs w:val="28"/>
        </w:rPr>
        <w:t>(80гр.)</w:t>
      </w:r>
    </w:p>
    <w:p w:rsidR="001D135D" w:rsidRPr="001D135D" w:rsidRDefault="00FB6A54" w:rsidP="0037290A">
      <w:pPr>
        <w:tabs>
          <w:tab w:val="left" w:pos="2745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Сырное ассорти 60 </w:t>
      </w:r>
      <w:r w:rsidR="001D135D">
        <w:rPr>
          <w:rFonts w:ascii="Comic Sans MS" w:hAnsi="Comic Sans MS"/>
          <w:sz w:val="28"/>
          <w:szCs w:val="28"/>
        </w:rPr>
        <w:t>гр.</w:t>
      </w:r>
    </w:p>
    <w:p w:rsidR="00FF4164" w:rsidRPr="00FF4164" w:rsidRDefault="00FB6A54" w:rsidP="0037290A">
      <w:pPr>
        <w:tabs>
          <w:tab w:val="left" w:pos="2745"/>
        </w:tabs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Салат</w:t>
      </w:r>
      <w:proofErr w:type="gramStart"/>
      <w:r>
        <w:rPr>
          <w:rFonts w:ascii="Comic Sans MS" w:hAnsi="Comic Sans MS"/>
          <w:sz w:val="40"/>
          <w:szCs w:val="40"/>
          <w:u w:val="single"/>
        </w:rPr>
        <w:t>ы(</w:t>
      </w:r>
      <w:proofErr w:type="gramEnd"/>
      <w:r>
        <w:rPr>
          <w:rFonts w:ascii="Comic Sans MS" w:hAnsi="Comic Sans MS"/>
          <w:sz w:val="40"/>
          <w:szCs w:val="40"/>
          <w:u w:val="single"/>
        </w:rPr>
        <w:t>в стол)</w:t>
      </w:r>
    </w:p>
    <w:p w:rsidR="00FF4164" w:rsidRPr="00FF4164" w:rsidRDefault="00C86AF3" w:rsidP="0037290A">
      <w:pPr>
        <w:tabs>
          <w:tab w:val="left" w:pos="2745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Салат «</w:t>
      </w:r>
      <w:r w:rsidR="00FB6A54">
        <w:rPr>
          <w:rFonts w:ascii="Comic Sans MS" w:hAnsi="Comic Sans MS"/>
          <w:sz w:val="28"/>
          <w:szCs w:val="28"/>
        </w:rPr>
        <w:t>Столичный» с языком 130</w:t>
      </w:r>
      <w:r w:rsidR="00FF4164" w:rsidRPr="00FF4164">
        <w:rPr>
          <w:rFonts w:ascii="Comic Sans MS" w:hAnsi="Comic Sans MS"/>
          <w:sz w:val="28"/>
          <w:szCs w:val="28"/>
        </w:rPr>
        <w:t>гр</w:t>
      </w:r>
    </w:p>
    <w:p w:rsidR="003B13C7" w:rsidRDefault="00FF4164" w:rsidP="0037290A">
      <w:pPr>
        <w:tabs>
          <w:tab w:val="left" w:pos="2745"/>
        </w:tabs>
        <w:jc w:val="center"/>
        <w:rPr>
          <w:rFonts w:ascii="Comic Sans MS" w:hAnsi="Comic Sans MS"/>
          <w:sz w:val="28"/>
          <w:szCs w:val="28"/>
        </w:rPr>
      </w:pPr>
      <w:r w:rsidRPr="00FF4164">
        <w:rPr>
          <w:rFonts w:ascii="Comic Sans MS" w:hAnsi="Comic Sans MS"/>
          <w:sz w:val="28"/>
          <w:szCs w:val="28"/>
        </w:rPr>
        <w:t xml:space="preserve">Салат </w:t>
      </w:r>
      <w:r w:rsidR="00FB6A54">
        <w:rPr>
          <w:rFonts w:ascii="Comic Sans MS" w:hAnsi="Comic Sans MS"/>
          <w:sz w:val="28"/>
          <w:szCs w:val="28"/>
        </w:rPr>
        <w:t>с ростбифом и апельсином 130</w:t>
      </w:r>
      <w:r w:rsidR="003B13C7">
        <w:rPr>
          <w:rFonts w:ascii="Comic Sans MS" w:hAnsi="Comic Sans MS"/>
          <w:sz w:val="28"/>
          <w:szCs w:val="28"/>
        </w:rPr>
        <w:t>гр</w:t>
      </w:r>
    </w:p>
    <w:p w:rsidR="00FF4164" w:rsidRDefault="00FF4164" w:rsidP="0037290A">
      <w:pPr>
        <w:tabs>
          <w:tab w:val="left" w:pos="2745"/>
        </w:tabs>
        <w:jc w:val="center"/>
        <w:rPr>
          <w:rFonts w:ascii="Comic Sans MS" w:hAnsi="Comic Sans MS"/>
          <w:sz w:val="40"/>
          <w:szCs w:val="40"/>
          <w:u w:val="single"/>
        </w:rPr>
      </w:pPr>
      <w:r w:rsidRPr="00FF4164">
        <w:rPr>
          <w:rFonts w:ascii="Comic Sans MS" w:hAnsi="Comic Sans MS"/>
          <w:sz w:val="40"/>
          <w:szCs w:val="40"/>
          <w:u w:val="single"/>
        </w:rPr>
        <w:t>Горячие закуски:</w:t>
      </w:r>
    </w:p>
    <w:p w:rsidR="00FF4164" w:rsidRDefault="003B13C7" w:rsidP="00FB6A54">
      <w:pPr>
        <w:tabs>
          <w:tab w:val="left" w:pos="2745"/>
        </w:tabs>
        <w:jc w:val="center"/>
      </w:pPr>
      <w:r>
        <w:rPr>
          <w:rFonts w:ascii="Comic Sans MS" w:hAnsi="Comic Sans MS"/>
          <w:sz w:val="28"/>
          <w:szCs w:val="28"/>
        </w:rPr>
        <w:t>Жульен в блине</w:t>
      </w:r>
      <w:r w:rsidR="00FB6A54">
        <w:rPr>
          <w:rFonts w:ascii="Comic Sans MS" w:hAnsi="Comic Sans MS"/>
          <w:sz w:val="28"/>
          <w:szCs w:val="28"/>
        </w:rPr>
        <w:t xml:space="preserve"> 120гр</w:t>
      </w:r>
    </w:p>
    <w:p w:rsidR="00FF4164" w:rsidRPr="00964B18" w:rsidRDefault="00FF4164" w:rsidP="0037290A">
      <w:pPr>
        <w:tabs>
          <w:tab w:val="left" w:pos="2745"/>
        </w:tabs>
        <w:jc w:val="center"/>
        <w:rPr>
          <w:rFonts w:ascii="Comic Sans MS" w:hAnsi="Comic Sans MS"/>
          <w:sz w:val="40"/>
          <w:szCs w:val="40"/>
        </w:rPr>
      </w:pPr>
      <w:r w:rsidRPr="00964B18">
        <w:rPr>
          <w:rFonts w:ascii="Comic Sans MS" w:hAnsi="Comic Sans MS"/>
          <w:sz w:val="40"/>
          <w:szCs w:val="40"/>
          <w:u w:val="single"/>
        </w:rPr>
        <w:t>Горячие блюд</w:t>
      </w:r>
      <w:proofErr w:type="gramStart"/>
      <w:r w:rsidRPr="00964B18">
        <w:rPr>
          <w:rFonts w:ascii="Comic Sans MS" w:hAnsi="Comic Sans MS"/>
          <w:sz w:val="40"/>
          <w:szCs w:val="40"/>
          <w:u w:val="single"/>
        </w:rPr>
        <w:t>а</w:t>
      </w:r>
      <w:r w:rsidR="00FB6A54">
        <w:rPr>
          <w:rFonts w:ascii="Comic Sans MS" w:hAnsi="Comic Sans MS"/>
          <w:sz w:val="40"/>
          <w:szCs w:val="40"/>
          <w:u w:val="single"/>
        </w:rPr>
        <w:t>(</w:t>
      </w:r>
      <w:proofErr w:type="gramEnd"/>
      <w:r w:rsidR="00FB6A54">
        <w:rPr>
          <w:rFonts w:ascii="Comic Sans MS" w:hAnsi="Comic Sans MS"/>
          <w:sz w:val="40"/>
          <w:szCs w:val="40"/>
          <w:u w:val="single"/>
        </w:rPr>
        <w:t>на выбор)</w:t>
      </w:r>
    </w:p>
    <w:p w:rsidR="00FF4164" w:rsidRPr="00964B18" w:rsidRDefault="00FB6A54" w:rsidP="0037290A">
      <w:pPr>
        <w:tabs>
          <w:tab w:val="left" w:pos="2745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Свиная шея с </w:t>
      </w:r>
      <w:proofErr w:type="spellStart"/>
      <w:r>
        <w:rPr>
          <w:rFonts w:ascii="Comic Sans MS" w:hAnsi="Comic Sans MS"/>
          <w:sz w:val="28"/>
          <w:szCs w:val="28"/>
        </w:rPr>
        <w:t>айдахо</w:t>
      </w:r>
      <w:proofErr w:type="spellEnd"/>
      <w:r>
        <w:rPr>
          <w:rFonts w:ascii="Comic Sans MS" w:hAnsi="Comic Sans MS"/>
          <w:sz w:val="28"/>
          <w:szCs w:val="28"/>
        </w:rPr>
        <w:t xml:space="preserve"> 230 </w:t>
      </w:r>
      <w:r w:rsidR="00FF4164" w:rsidRPr="00964B18">
        <w:rPr>
          <w:rFonts w:ascii="Comic Sans MS" w:hAnsi="Comic Sans MS"/>
          <w:sz w:val="28"/>
          <w:szCs w:val="28"/>
        </w:rPr>
        <w:t>гр.</w:t>
      </w:r>
    </w:p>
    <w:p w:rsidR="00FF4164" w:rsidRDefault="00FF4164" w:rsidP="0037290A">
      <w:pPr>
        <w:tabs>
          <w:tab w:val="left" w:pos="2745"/>
        </w:tabs>
        <w:jc w:val="center"/>
        <w:rPr>
          <w:rFonts w:ascii="Comic Sans MS" w:hAnsi="Comic Sans MS"/>
          <w:sz w:val="28"/>
          <w:szCs w:val="28"/>
        </w:rPr>
      </w:pPr>
      <w:r w:rsidRPr="00964B18">
        <w:rPr>
          <w:rFonts w:ascii="Comic Sans MS" w:hAnsi="Comic Sans MS"/>
          <w:sz w:val="28"/>
          <w:szCs w:val="28"/>
        </w:rPr>
        <w:t>Куриное бедро</w:t>
      </w:r>
      <w:r w:rsidR="003B13C7">
        <w:rPr>
          <w:rFonts w:ascii="Comic Sans MS" w:hAnsi="Comic Sans MS"/>
          <w:sz w:val="28"/>
          <w:szCs w:val="28"/>
        </w:rPr>
        <w:t xml:space="preserve"> с</w:t>
      </w:r>
      <w:r w:rsidR="001D135D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D135D">
        <w:rPr>
          <w:rFonts w:ascii="Comic Sans MS" w:hAnsi="Comic Sans MS"/>
          <w:sz w:val="28"/>
          <w:szCs w:val="28"/>
        </w:rPr>
        <w:t>айдахо</w:t>
      </w:r>
      <w:proofErr w:type="spellEnd"/>
      <w:r w:rsidRPr="00964B18">
        <w:rPr>
          <w:rFonts w:ascii="Comic Sans MS" w:hAnsi="Comic Sans MS"/>
          <w:sz w:val="28"/>
          <w:szCs w:val="28"/>
        </w:rPr>
        <w:t xml:space="preserve"> </w:t>
      </w:r>
      <w:r w:rsidR="00FB6A54">
        <w:rPr>
          <w:rFonts w:ascii="Comic Sans MS" w:hAnsi="Comic Sans MS"/>
          <w:sz w:val="28"/>
          <w:szCs w:val="28"/>
        </w:rPr>
        <w:t>230</w:t>
      </w:r>
      <w:r w:rsidRPr="00964B18">
        <w:rPr>
          <w:rFonts w:ascii="Comic Sans MS" w:hAnsi="Comic Sans MS"/>
          <w:sz w:val="28"/>
          <w:szCs w:val="28"/>
        </w:rPr>
        <w:t xml:space="preserve"> гр.</w:t>
      </w:r>
    </w:p>
    <w:p w:rsidR="003B13C7" w:rsidRPr="00964B18" w:rsidRDefault="003B13C7" w:rsidP="0037290A">
      <w:pPr>
        <w:tabs>
          <w:tab w:val="left" w:pos="2745"/>
        </w:tabs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Люля</w:t>
      </w:r>
      <w:proofErr w:type="spellEnd"/>
      <w:r>
        <w:rPr>
          <w:rFonts w:ascii="Comic Sans MS" w:hAnsi="Comic Sans MS"/>
          <w:sz w:val="28"/>
          <w:szCs w:val="28"/>
        </w:rPr>
        <w:t xml:space="preserve"> говядина с </w:t>
      </w:r>
      <w:proofErr w:type="spellStart"/>
      <w:r>
        <w:rPr>
          <w:rFonts w:ascii="Comic Sans MS" w:hAnsi="Comic Sans MS"/>
          <w:sz w:val="28"/>
          <w:szCs w:val="28"/>
        </w:rPr>
        <w:t>айдахо</w:t>
      </w:r>
      <w:proofErr w:type="spellEnd"/>
      <w:r w:rsidR="00FB6A54">
        <w:rPr>
          <w:rFonts w:ascii="Comic Sans MS" w:hAnsi="Comic Sans MS"/>
          <w:sz w:val="28"/>
          <w:szCs w:val="28"/>
        </w:rPr>
        <w:t xml:space="preserve"> 230гр</w:t>
      </w:r>
      <w:r>
        <w:rPr>
          <w:rFonts w:ascii="Comic Sans MS" w:hAnsi="Comic Sans MS"/>
          <w:sz w:val="28"/>
          <w:szCs w:val="28"/>
        </w:rPr>
        <w:t>.</w:t>
      </w:r>
    </w:p>
    <w:p w:rsidR="00FF4164" w:rsidRPr="00964B18" w:rsidRDefault="00FB6A54" w:rsidP="0037290A">
      <w:pPr>
        <w:tabs>
          <w:tab w:val="left" w:pos="2745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Судак по-домашнему 230</w:t>
      </w:r>
      <w:r w:rsidR="003B13C7">
        <w:rPr>
          <w:rFonts w:ascii="Comic Sans MS" w:hAnsi="Comic Sans MS"/>
          <w:sz w:val="28"/>
          <w:szCs w:val="28"/>
        </w:rPr>
        <w:t>гр.</w:t>
      </w:r>
    </w:p>
    <w:p w:rsidR="00C7695A" w:rsidRDefault="00C7695A" w:rsidP="00C7695A">
      <w:pPr>
        <w:jc w:val="center"/>
        <w:rPr>
          <w:rFonts w:ascii="Comic Sans MS" w:eastAsia="Malgun Gothic" w:hAnsi="Comic Sans MS"/>
          <w:b/>
          <w:sz w:val="32"/>
          <w:szCs w:val="32"/>
          <w:u w:val="single"/>
        </w:rPr>
      </w:pPr>
      <w:r w:rsidRPr="00C7695A">
        <w:rPr>
          <w:rFonts w:ascii="Comic Sans MS" w:eastAsia="Malgun Gothic" w:hAnsi="Comic Sans MS"/>
          <w:b/>
          <w:sz w:val="32"/>
          <w:szCs w:val="32"/>
          <w:u w:val="single"/>
        </w:rPr>
        <w:t>Хлебная корзина</w:t>
      </w:r>
    </w:p>
    <w:p w:rsidR="00FF4164" w:rsidRPr="00C00DA1" w:rsidRDefault="00FF4164" w:rsidP="00FF4164">
      <w:pPr>
        <w:tabs>
          <w:tab w:val="left" w:pos="2745"/>
        </w:tabs>
      </w:pPr>
    </w:p>
    <w:sectPr w:rsidR="00FF4164" w:rsidRPr="00C00DA1" w:rsidSect="009D26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C38" w:rsidRDefault="00F24C38">
      <w:r>
        <w:separator/>
      </w:r>
    </w:p>
  </w:endnote>
  <w:endnote w:type="continuationSeparator" w:id="0">
    <w:p w:rsidR="00F24C38" w:rsidRDefault="00F24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C38" w:rsidRDefault="00F24C38">
      <w:r>
        <w:separator/>
      </w:r>
    </w:p>
  </w:footnote>
  <w:footnote w:type="continuationSeparator" w:id="0">
    <w:p w:rsidR="00F24C38" w:rsidRDefault="00F24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586761"/>
    <w:rsid w:val="000241A1"/>
    <w:rsid w:val="0002769D"/>
    <w:rsid w:val="00050BF7"/>
    <w:rsid w:val="00064113"/>
    <w:rsid w:val="00077E5E"/>
    <w:rsid w:val="000B3CFC"/>
    <w:rsid w:val="000B5759"/>
    <w:rsid w:val="000B6149"/>
    <w:rsid w:val="000C3798"/>
    <w:rsid w:val="000C49D7"/>
    <w:rsid w:val="000C4C75"/>
    <w:rsid w:val="000D2695"/>
    <w:rsid w:val="000E2710"/>
    <w:rsid w:val="001162A6"/>
    <w:rsid w:val="001311CE"/>
    <w:rsid w:val="001440F5"/>
    <w:rsid w:val="001C4C8F"/>
    <w:rsid w:val="001C5923"/>
    <w:rsid w:val="001D135D"/>
    <w:rsid w:val="001E7ECE"/>
    <w:rsid w:val="00260A19"/>
    <w:rsid w:val="002616A9"/>
    <w:rsid w:val="00264764"/>
    <w:rsid w:val="00270DFA"/>
    <w:rsid w:val="00291685"/>
    <w:rsid w:val="002A17DE"/>
    <w:rsid w:val="002A5CDC"/>
    <w:rsid w:val="002A6AF7"/>
    <w:rsid w:val="002F28B5"/>
    <w:rsid w:val="003012F3"/>
    <w:rsid w:val="00311DD9"/>
    <w:rsid w:val="00317CBF"/>
    <w:rsid w:val="003215D4"/>
    <w:rsid w:val="00364F1B"/>
    <w:rsid w:val="00366EEB"/>
    <w:rsid w:val="0037290A"/>
    <w:rsid w:val="00372F79"/>
    <w:rsid w:val="00377032"/>
    <w:rsid w:val="00385F56"/>
    <w:rsid w:val="003B0DD6"/>
    <w:rsid w:val="003B13C7"/>
    <w:rsid w:val="003B63F2"/>
    <w:rsid w:val="003C6D0C"/>
    <w:rsid w:val="003F6779"/>
    <w:rsid w:val="004052BD"/>
    <w:rsid w:val="00422C05"/>
    <w:rsid w:val="00430A35"/>
    <w:rsid w:val="00443B50"/>
    <w:rsid w:val="00456F7D"/>
    <w:rsid w:val="00480B80"/>
    <w:rsid w:val="004A7C6F"/>
    <w:rsid w:val="004D2A91"/>
    <w:rsid w:val="004D5D78"/>
    <w:rsid w:val="004E1AFD"/>
    <w:rsid w:val="004F37FC"/>
    <w:rsid w:val="00502006"/>
    <w:rsid w:val="00506DF6"/>
    <w:rsid w:val="005374C2"/>
    <w:rsid w:val="00574C14"/>
    <w:rsid w:val="0058430F"/>
    <w:rsid w:val="00586761"/>
    <w:rsid w:val="005A3D4B"/>
    <w:rsid w:val="005B2ABA"/>
    <w:rsid w:val="005B401E"/>
    <w:rsid w:val="005B4096"/>
    <w:rsid w:val="005D3B15"/>
    <w:rsid w:val="005E41FB"/>
    <w:rsid w:val="005F670C"/>
    <w:rsid w:val="005F6826"/>
    <w:rsid w:val="0060135F"/>
    <w:rsid w:val="006233A4"/>
    <w:rsid w:val="006258F2"/>
    <w:rsid w:val="006852C2"/>
    <w:rsid w:val="0069561A"/>
    <w:rsid w:val="00697588"/>
    <w:rsid w:val="006C3780"/>
    <w:rsid w:val="00711A9B"/>
    <w:rsid w:val="00736143"/>
    <w:rsid w:val="00745A44"/>
    <w:rsid w:val="007463CB"/>
    <w:rsid w:val="0075286E"/>
    <w:rsid w:val="007717EE"/>
    <w:rsid w:val="007756C8"/>
    <w:rsid w:val="007A743F"/>
    <w:rsid w:val="007C6690"/>
    <w:rsid w:val="007F47CB"/>
    <w:rsid w:val="008014CD"/>
    <w:rsid w:val="008357D0"/>
    <w:rsid w:val="00840BC3"/>
    <w:rsid w:val="00842D29"/>
    <w:rsid w:val="00864FC3"/>
    <w:rsid w:val="00873340"/>
    <w:rsid w:val="008F2EC9"/>
    <w:rsid w:val="008F5D25"/>
    <w:rsid w:val="00906D4D"/>
    <w:rsid w:val="00941675"/>
    <w:rsid w:val="00964B18"/>
    <w:rsid w:val="009656A2"/>
    <w:rsid w:val="00987AF5"/>
    <w:rsid w:val="009C4052"/>
    <w:rsid w:val="009D2691"/>
    <w:rsid w:val="009D6429"/>
    <w:rsid w:val="009E18F8"/>
    <w:rsid w:val="009E6D44"/>
    <w:rsid w:val="00A053A5"/>
    <w:rsid w:val="00A13488"/>
    <w:rsid w:val="00A450CA"/>
    <w:rsid w:val="00A547C2"/>
    <w:rsid w:val="00A659F5"/>
    <w:rsid w:val="00A7017D"/>
    <w:rsid w:val="00AA299B"/>
    <w:rsid w:val="00AA5210"/>
    <w:rsid w:val="00AD2FC4"/>
    <w:rsid w:val="00AD7DA1"/>
    <w:rsid w:val="00AE1831"/>
    <w:rsid w:val="00AE3BC2"/>
    <w:rsid w:val="00AE6158"/>
    <w:rsid w:val="00B03D12"/>
    <w:rsid w:val="00B04106"/>
    <w:rsid w:val="00B05547"/>
    <w:rsid w:val="00B11839"/>
    <w:rsid w:val="00B317D6"/>
    <w:rsid w:val="00B37B73"/>
    <w:rsid w:val="00B57FBA"/>
    <w:rsid w:val="00B70FC8"/>
    <w:rsid w:val="00B75B31"/>
    <w:rsid w:val="00BA6500"/>
    <w:rsid w:val="00BD0F3F"/>
    <w:rsid w:val="00BD2AFD"/>
    <w:rsid w:val="00BD45DF"/>
    <w:rsid w:val="00BE478E"/>
    <w:rsid w:val="00BF2FAF"/>
    <w:rsid w:val="00C00DA1"/>
    <w:rsid w:val="00C12D98"/>
    <w:rsid w:val="00C1496A"/>
    <w:rsid w:val="00C42379"/>
    <w:rsid w:val="00C469E4"/>
    <w:rsid w:val="00C57F4D"/>
    <w:rsid w:val="00C761DF"/>
    <w:rsid w:val="00C7695A"/>
    <w:rsid w:val="00C82FCD"/>
    <w:rsid w:val="00C86AF3"/>
    <w:rsid w:val="00CA6621"/>
    <w:rsid w:val="00CB0C32"/>
    <w:rsid w:val="00CB2929"/>
    <w:rsid w:val="00CB7C76"/>
    <w:rsid w:val="00CE56AD"/>
    <w:rsid w:val="00CE7706"/>
    <w:rsid w:val="00CE79D4"/>
    <w:rsid w:val="00D01542"/>
    <w:rsid w:val="00D035CE"/>
    <w:rsid w:val="00D04344"/>
    <w:rsid w:val="00D27432"/>
    <w:rsid w:val="00D51DA4"/>
    <w:rsid w:val="00D759BF"/>
    <w:rsid w:val="00D877DC"/>
    <w:rsid w:val="00D91E78"/>
    <w:rsid w:val="00DB0909"/>
    <w:rsid w:val="00DC0D91"/>
    <w:rsid w:val="00DC779E"/>
    <w:rsid w:val="00DE2BDF"/>
    <w:rsid w:val="00DE43B9"/>
    <w:rsid w:val="00E05FD1"/>
    <w:rsid w:val="00E228F6"/>
    <w:rsid w:val="00E97717"/>
    <w:rsid w:val="00EA2ABA"/>
    <w:rsid w:val="00EA5F86"/>
    <w:rsid w:val="00ED08AE"/>
    <w:rsid w:val="00F24C38"/>
    <w:rsid w:val="00F26046"/>
    <w:rsid w:val="00F50745"/>
    <w:rsid w:val="00F50B83"/>
    <w:rsid w:val="00F65B09"/>
    <w:rsid w:val="00F94AAE"/>
    <w:rsid w:val="00FA6174"/>
    <w:rsid w:val="00FB6A54"/>
    <w:rsid w:val="00FF4164"/>
    <w:rsid w:val="00FF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691"/>
    <w:pPr>
      <w:widowControl w:val="0"/>
      <w:suppressAutoHyphens/>
    </w:pPr>
    <w:rPr>
      <w:rFonts w:ascii="Arial" w:hAnsi="Arial" w:cs="Arial"/>
      <w:kern w:val="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2020-10-07T10:28:00Z</dcterms:created>
  <dcterms:modified xsi:type="dcterms:W3CDTF">2026-03-02T12:45:00Z</dcterms:modified>
</cp:coreProperties>
</file>